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D2F6B" w14:textId="77777777" w:rsidR="00431510" w:rsidRDefault="00431510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43F0FC3B" w14:textId="77777777" w:rsidR="00431510" w:rsidRDefault="00431510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0F092D8A" w14:textId="77777777" w:rsidR="00431510" w:rsidRDefault="00431510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6E24D342" w14:textId="77777777" w:rsidR="00431510" w:rsidRDefault="00431510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15C979CC" w14:textId="77777777" w:rsidR="00431510" w:rsidRDefault="00431510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6D525375" w14:textId="77777777" w:rsidR="00431510" w:rsidRDefault="00431510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0A58B33B" w14:textId="77777777" w:rsidR="00431510" w:rsidRDefault="00431510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07E09E80" w14:textId="77777777" w:rsidR="00431510" w:rsidRDefault="00431510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4C8D82E9" w14:textId="77777777" w:rsidR="00431510" w:rsidRDefault="00431510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6BE40DFE" w14:textId="77777777" w:rsidR="00431510" w:rsidRDefault="00431510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26F9B1F3" w14:textId="77777777" w:rsidR="00431510" w:rsidRDefault="00431510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542C87AD" w14:textId="77777777" w:rsidR="00431510" w:rsidRDefault="00431510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4B5DCDDD" w14:textId="77777777" w:rsidR="00431510" w:rsidRDefault="00431510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665B0EF9" w14:textId="77777777" w:rsidR="00431510" w:rsidRPr="00431510" w:rsidRDefault="00431510" w:rsidP="00431510">
      <w:pPr>
        <w:tabs>
          <w:tab w:val="left" w:pos="1515"/>
        </w:tabs>
        <w:spacing w:line="276" w:lineRule="auto"/>
        <w:rPr>
          <w:sz w:val="16"/>
          <w:szCs w:val="18"/>
        </w:rPr>
      </w:pPr>
    </w:p>
    <w:p w14:paraId="4E5A59C5" w14:textId="3C21849F" w:rsidR="00431510" w:rsidRPr="00431510" w:rsidRDefault="00431510" w:rsidP="00431510">
      <w:pPr>
        <w:tabs>
          <w:tab w:val="left" w:pos="1515"/>
        </w:tabs>
        <w:spacing w:line="276" w:lineRule="auto"/>
        <w:rPr>
          <w:b/>
          <w:bCs/>
          <w:sz w:val="16"/>
          <w:szCs w:val="18"/>
        </w:rPr>
      </w:pPr>
      <w:r w:rsidRPr="00431510">
        <w:rPr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61C0A" wp14:editId="0B4DA0E1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52156" w14:textId="77777777" w:rsidR="00431510" w:rsidRPr="005275D5" w:rsidRDefault="00431510" w:rsidP="00431510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47CDA27" w14:textId="77777777" w:rsidR="00431510" w:rsidRPr="005275D5" w:rsidRDefault="00431510" w:rsidP="00431510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14C9D207" w14:textId="77777777" w:rsidR="00431510" w:rsidRPr="005275D5" w:rsidRDefault="00431510" w:rsidP="00431510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1D8B1170" w14:textId="77777777" w:rsidR="00431510" w:rsidRPr="00F75B0D" w:rsidRDefault="00431510" w:rsidP="00431510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61C0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68.95pt;margin-top:47.3pt;width:164.85pt;height:6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7D252156" w14:textId="77777777" w:rsidR="00431510" w:rsidRPr="005275D5" w:rsidRDefault="00431510" w:rsidP="00431510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47CDA27" w14:textId="77777777" w:rsidR="00431510" w:rsidRPr="005275D5" w:rsidRDefault="00431510" w:rsidP="00431510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14C9D207" w14:textId="77777777" w:rsidR="00431510" w:rsidRPr="005275D5" w:rsidRDefault="00431510" w:rsidP="00431510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1D8B1170" w14:textId="77777777" w:rsidR="00431510" w:rsidRPr="00F75B0D" w:rsidRDefault="00431510" w:rsidP="00431510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431510">
        <w:rPr>
          <w:noProof/>
          <w:sz w:val="16"/>
          <w:szCs w:val="18"/>
        </w:rPr>
        <w:drawing>
          <wp:inline distT="0" distB="0" distL="0" distR="0" wp14:anchorId="1D8E74D7" wp14:editId="400F9FDB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2C94F" w14:textId="77777777" w:rsidR="00431510" w:rsidRPr="00431510" w:rsidRDefault="00431510" w:rsidP="00431510">
      <w:pPr>
        <w:tabs>
          <w:tab w:val="left" w:pos="1515"/>
        </w:tabs>
        <w:spacing w:line="276" w:lineRule="auto"/>
        <w:rPr>
          <w:b/>
          <w:bCs/>
          <w:sz w:val="16"/>
          <w:szCs w:val="18"/>
        </w:rPr>
      </w:pPr>
    </w:p>
    <w:p w14:paraId="6661C75F" w14:textId="77777777" w:rsidR="00431510" w:rsidRPr="00431510" w:rsidRDefault="00431510" w:rsidP="00431510">
      <w:pPr>
        <w:tabs>
          <w:tab w:val="left" w:pos="1515"/>
        </w:tabs>
        <w:spacing w:line="276" w:lineRule="auto"/>
        <w:jc w:val="both"/>
        <w:rPr>
          <w:b/>
          <w:bCs/>
          <w:szCs w:val="28"/>
        </w:rPr>
      </w:pPr>
      <w:r w:rsidRPr="00431510">
        <w:rPr>
          <w:b/>
          <w:bCs/>
          <w:szCs w:val="28"/>
        </w:rPr>
        <w:t>#Росреестр</w:t>
      </w:r>
    </w:p>
    <w:p w14:paraId="502A6219" w14:textId="77777777" w:rsidR="00431510" w:rsidRDefault="00431510" w:rsidP="00431510">
      <w:pPr>
        <w:tabs>
          <w:tab w:val="left" w:pos="1515"/>
        </w:tabs>
        <w:spacing w:line="276" w:lineRule="auto"/>
        <w:jc w:val="both"/>
        <w:rPr>
          <w:b/>
          <w:bCs/>
          <w:szCs w:val="28"/>
        </w:rPr>
      </w:pPr>
    </w:p>
    <w:p w14:paraId="586FC031" w14:textId="77777777" w:rsidR="00832A95" w:rsidRDefault="00832A95" w:rsidP="00431510">
      <w:pPr>
        <w:tabs>
          <w:tab w:val="left" w:pos="1515"/>
        </w:tabs>
        <w:spacing w:line="276" w:lineRule="auto"/>
        <w:jc w:val="both"/>
        <w:rPr>
          <w:b/>
          <w:bCs/>
          <w:szCs w:val="28"/>
        </w:rPr>
      </w:pPr>
    </w:p>
    <w:p w14:paraId="30DA0C5C" w14:textId="77777777" w:rsidR="005E3507" w:rsidRDefault="005E3507" w:rsidP="005E3507">
      <w:pPr>
        <w:tabs>
          <w:tab w:val="left" w:pos="1515"/>
        </w:tabs>
        <w:spacing w:line="276" w:lineRule="auto"/>
        <w:jc w:val="center"/>
        <w:rPr>
          <w:bCs/>
          <w:szCs w:val="28"/>
        </w:rPr>
      </w:pPr>
      <w:r w:rsidRPr="005E3507">
        <w:rPr>
          <w:bCs/>
          <w:szCs w:val="28"/>
        </w:rPr>
        <w:t>Росреестр: стоп проверки</w:t>
      </w:r>
    </w:p>
    <w:p w14:paraId="5DAADF35" w14:textId="77777777" w:rsidR="005E3507" w:rsidRPr="005E3507" w:rsidRDefault="005E3507" w:rsidP="005E3507">
      <w:pPr>
        <w:tabs>
          <w:tab w:val="left" w:pos="1515"/>
        </w:tabs>
        <w:spacing w:line="276" w:lineRule="auto"/>
        <w:jc w:val="center"/>
        <w:rPr>
          <w:bCs/>
          <w:szCs w:val="28"/>
        </w:rPr>
      </w:pPr>
    </w:p>
    <w:p w14:paraId="3818E171" w14:textId="7F41D489" w:rsidR="005E3507" w:rsidRPr="005E3507" w:rsidRDefault="005E3507" w:rsidP="005E3507">
      <w:pPr>
        <w:spacing w:line="276" w:lineRule="auto"/>
        <w:jc w:val="both"/>
        <w:rPr>
          <w:bCs/>
          <w:szCs w:val="28"/>
        </w:rPr>
      </w:pPr>
      <w:r>
        <w:rPr>
          <w:bCs/>
          <w:szCs w:val="28"/>
        </w:rPr>
        <w:tab/>
      </w:r>
      <w:r w:rsidRPr="005E3507">
        <w:rPr>
          <w:bCs/>
          <w:szCs w:val="28"/>
        </w:rPr>
        <w:t xml:space="preserve">В соответствии с постановлением Правительства Российской Федерации от 10 марта 2022 г. № 336 «Об особенностях организации и осуществления государственного контроля (надзора), муниципального контроля» Управление Росреестра по Чеченской Республике отменил проверки в сфере земельного надзора до конца текущего года. Вместо контрольно-надзорных мероприятий ведомство усилит проведение профилактических мероприятий — профилактических визитов и направление в адрес землевладельцев и землепользователей предостережений о недопустимости нарушения обязательных требований – сообщил начальник отдела </w:t>
      </w:r>
      <w:proofErr w:type="spellStart"/>
      <w:r w:rsidRPr="005E3507">
        <w:rPr>
          <w:bCs/>
          <w:szCs w:val="28"/>
        </w:rPr>
        <w:t>госземнадзора</w:t>
      </w:r>
      <w:proofErr w:type="spellEnd"/>
      <w:r w:rsidRPr="005E3507">
        <w:rPr>
          <w:bCs/>
          <w:szCs w:val="28"/>
        </w:rPr>
        <w:t xml:space="preserve"> Управления Росреестра по Чеченской Республике Магомед Казаев.</w:t>
      </w:r>
    </w:p>
    <w:p w14:paraId="21704FBD" w14:textId="77777777" w:rsidR="0055369C" w:rsidRPr="008B1E89" w:rsidRDefault="0055369C" w:rsidP="00940574">
      <w:pPr>
        <w:tabs>
          <w:tab w:val="left" w:pos="1515"/>
        </w:tabs>
        <w:spacing w:line="276" w:lineRule="auto"/>
        <w:jc w:val="both"/>
        <w:rPr>
          <w:szCs w:val="28"/>
        </w:rPr>
      </w:pPr>
    </w:p>
    <w:p w14:paraId="4F91A92A" w14:textId="77777777" w:rsidR="00064856" w:rsidRPr="00431510" w:rsidRDefault="00064856" w:rsidP="00940574">
      <w:pPr>
        <w:tabs>
          <w:tab w:val="left" w:pos="1515"/>
        </w:tabs>
        <w:spacing w:line="276" w:lineRule="auto"/>
        <w:jc w:val="both"/>
        <w:rPr>
          <w:szCs w:val="28"/>
        </w:rPr>
      </w:pPr>
    </w:p>
    <w:p w14:paraId="46ED5A7F" w14:textId="77777777" w:rsidR="00431510" w:rsidRPr="00431510" w:rsidRDefault="00431510" w:rsidP="00431510">
      <w:pPr>
        <w:tabs>
          <w:tab w:val="left" w:pos="1515"/>
        </w:tabs>
        <w:spacing w:line="276" w:lineRule="auto"/>
        <w:jc w:val="right"/>
        <w:rPr>
          <w:szCs w:val="28"/>
        </w:rPr>
      </w:pPr>
      <w:r w:rsidRPr="00431510">
        <w:rPr>
          <w:szCs w:val="28"/>
        </w:rPr>
        <w:t xml:space="preserve">Заместитель руководителя Управления </w:t>
      </w:r>
    </w:p>
    <w:p w14:paraId="1AB592DB" w14:textId="77777777" w:rsidR="00431510" w:rsidRPr="00431510" w:rsidRDefault="00431510" w:rsidP="00431510">
      <w:pPr>
        <w:tabs>
          <w:tab w:val="left" w:pos="1515"/>
        </w:tabs>
        <w:spacing w:line="276" w:lineRule="auto"/>
        <w:jc w:val="right"/>
        <w:rPr>
          <w:szCs w:val="28"/>
        </w:rPr>
      </w:pPr>
      <w:r w:rsidRPr="00431510">
        <w:rPr>
          <w:szCs w:val="28"/>
        </w:rPr>
        <w:t>Росреестра по Чеченской Республике</w:t>
      </w:r>
    </w:p>
    <w:p w14:paraId="68AF8534" w14:textId="6D5A0A48" w:rsidR="00431510" w:rsidRPr="00490107" w:rsidRDefault="00431510" w:rsidP="00FB3832">
      <w:pPr>
        <w:tabs>
          <w:tab w:val="left" w:pos="1515"/>
        </w:tabs>
        <w:spacing w:line="276" w:lineRule="auto"/>
        <w:jc w:val="right"/>
        <w:rPr>
          <w:sz w:val="16"/>
          <w:szCs w:val="18"/>
        </w:rPr>
      </w:pPr>
      <w:r w:rsidRPr="00431510">
        <w:rPr>
          <w:szCs w:val="28"/>
        </w:rPr>
        <w:t>А.Л. Шаипов</w:t>
      </w:r>
    </w:p>
    <w:sectPr w:rsidR="00431510" w:rsidRPr="00490107" w:rsidSect="00490107">
      <w:pgSz w:w="11907" w:h="16840" w:code="9"/>
      <w:pgMar w:top="993" w:right="850" w:bottom="28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872BB5"/>
    <w:multiLevelType w:val="multilevel"/>
    <w:tmpl w:val="D7CA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DB33FD"/>
    <w:multiLevelType w:val="multilevel"/>
    <w:tmpl w:val="528A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EF3AB0"/>
    <w:multiLevelType w:val="multilevel"/>
    <w:tmpl w:val="6E308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311C89"/>
    <w:multiLevelType w:val="multilevel"/>
    <w:tmpl w:val="C956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8C79E6"/>
    <w:multiLevelType w:val="multilevel"/>
    <w:tmpl w:val="5EF65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876DBE"/>
    <w:multiLevelType w:val="multilevel"/>
    <w:tmpl w:val="C14C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0DD"/>
    <w:rsid w:val="00026850"/>
    <w:rsid w:val="00031F0D"/>
    <w:rsid w:val="000354F4"/>
    <w:rsid w:val="00036D64"/>
    <w:rsid w:val="00037FDE"/>
    <w:rsid w:val="00045A0B"/>
    <w:rsid w:val="00061DF2"/>
    <w:rsid w:val="00064856"/>
    <w:rsid w:val="00064BF3"/>
    <w:rsid w:val="0007730D"/>
    <w:rsid w:val="00090150"/>
    <w:rsid w:val="000969EA"/>
    <w:rsid w:val="000A3A7B"/>
    <w:rsid w:val="000A4E3D"/>
    <w:rsid w:val="000B39FE"/>
    <w:rsid w:val="000D0181"/>
    <w:rsid w:val="000D3583"/>
    <w:rsid w:val="000D5B68"/>
    <w:rsid w:val="000F0F10"/>
    <w:rsid w:val="00102A75"/>
    <w:rsid w:val="00105675"/>
    <w:rsid w:val="001118DA"/>
    <w:rsid w:val="0014083E"/>
    <w:rsid w:val="00154F1E"/>
    <w:rsid w:val="0018632C"/>
    <w:rsid w:val="0019141F"/>
    <w:rsid w:val="00192515"/>
    <w:rsid w:val="00195517"/>
    <w:rsid w:val="001A0865"/>
    <w:rsid w:val="001D27A3"/>
    <w:rsid w:val="001D46C6"/>
    <w:rsid w:val="00211313"/>
    <w:rsid w:val="00214662"/>
    <w:rsid w:val="002204CF"/>
    <w:rsid w:val="00230F75"/>
    <w:rsid w:val="0023351C"/>
    <w:rsid w:val="0024336B"/>
    <w:rsid w:val="002567BA"/>
    <w:rsid w:val="00283038"/>
    <w:rsid w:val="00294740"/>
    <w:rsid w:val="002A04FA"/>
    <w:rsid w:val="002A36F0"/>
    <w:rsid w:val="002A71D3"/>
    <w:rsid w:val="002B629A"/>
    <w:rsid w:val="002B66AC"/>
    <w:rsid w:val="002E3E2B"/>
    <w:rsid w:val="0030044D"/>
    <w:rsid w:val="00311E59"/>
    <w:rsid w:val="00313421"/>
    <w:rsid w:val="003211CE"/>
    <w:rsid w:val="00325622"/>
    <w:rsid w:val="00326D78"/>
    <w:rsid w:val="00330FD9"/>
    <w:rsid w:val="0033478E"/>
    <w:rsid w:val="00351617"/>
    <w:rsid w:val="00372F64"/>
    <w:rsid w:val="00382528"/>
    <w:rsid w:val="003941D8"/>
    <w:rsid w:val="003959E7"/>
    <w:rsid w:val="003A6F37"/>
    <w:rsid w:val="003B0FA3"/>
    <w:rsid w:val="003B11E8"/>
    <w:rsid w:val="003C26DD"/>
    <w:rsid w:val="003E0AF6"/>
    <w:rsid w:val="004158ED"/>
    <w:rsid w:val="00431510"/>
    <w:rsid w:val="004331DD"/>
    <w:rsid w:val="0047456B"/>
    <w:rsid w:val="00490107"/>
    <w:rsid w:val="004C0543"/>
    <w:rsid w:val="004C3F82"/>
    <w:rsid w:val="004D2C39"/>
    <w:rsid w:val="004E256F"/>
    <w:rsid w:val="004E38F9"/>
    <w:rsid w:val="004E50DD"/>
    <w:rsid w:val="004F38E3"/>
    <w:rsid w:val="0055369C"/>
    <w:rsid w:val="00556431"/>
    <w:rsid w:val="00560EDC"/>
    <w:rsid w:val="005614EA"/>
    <w:rsid w:val="005874DF"/>
    <w:rsid w:val="005A1E30"/>
    <w:rsid w:val="005A2BE6"/>
    <w:rsid w:val="005A50BF"/>
    <w:rsid w:val="005A6F32"/>
    <w:rsid w:val="005B7FDB"/>
    <w:rsid w:val="005C4C6E"/>
    <w:rsid w:val="005E3507"/>
    <w:rsid w:val="00610589"/>
    <w:rsid w:val="006207BC"/>
    <w:rsid w:val="00624671"/>
    <w:rsid w:val="00662EF1"/>
    <w:rsid w:val="006A0C34"/>
    <w:rsid w:val="006A2E9B"/>
    <w:rsid w:val="006C13E4"/>
    <w:rsid w:val="006D2120"/>
    <w:rsid w:val="006D471E"/>
    <w:rsid w:val="006E1A28"/>
    <w:rsid w:val="006F57E3"/>
    <w:rsid w:val="00716421"/>
    <w:rsid w:val="007372F5"/>
    <w:rsid w:val="00750F3B"/>
    <w:rsid w:val="0076167A"/>
    <w:rsid w:val="00776E00"/>
    <w:rsid w:val="00784115"/>
    <w:rsid w:val="00792811"/>
    <w:rsid w:val="007A48BA"/>
    <w:rsid w:val="007B6F69"/>
    <w:rsid w:val="007C5DED"/>
    <w:rsid w:val="007D50A0"/>
    <w:rsid w:val="007E0E0E"/>
    <w:rsid w:val="0080045D"/>
    <w:rsid w:val="00803E10"/>
    <w:rsid w:val="008127D3"/>
    <w:rsid w:val="00817793"/>
    <w:rsid w:val="008254C3"/>
    <w:rsid w:val="008260BE"/>
    <w:rsid w:val="00832A95"/>
    <w:rsid w:val="008353F7"/>
    <w:rsid w:val="008577C9"/>
    <w:rsid w:val="00865D0F"/>
    <w:rsid w:val="00876CD1"/>
    <w:rsid w:val="00882E0C"/>
    <w:rsid w:val="008B1E89"/>
    <w:rsid w:val="008E7550"/>
    <w:rsid w:val="00901CD1"/>
    <w:rsid w:val="0092644F"/>
    <w:rsid w:val="00926DD1"/>
    <w:rsid w:val="00940574"/>
    <w:rsid w:val="00982F24"/>
    <w:rsid w:val="009A4BBE"/>
    <w:rsid w:val="009C134D"/>
    <w:rsid w:val="009C3AE8"/>
    <w:rsid w:val="00A07741"/>
    <w:rsid w:val="00A35BA4"/>
    <w:rsid w:val="00A51632"/>
    <w:rsid w:val="00A53B7E"/>
    <w:rsid w:val="00A65476"/>
    <w:rsid w:val="00A65DAB"/>
    <w:rsid w:val="00A8152E"/>
    <w:rsid w:val="00A84A43"/>
    <w:rsid w:val="00AA032C"/>
    <w:rsid w:val="00AF0D8C"/>
    <w:rsid w:val="00AF758B"/>
    <w:rsid w:val="00B21A9F"/>
    <w:rsid w:val="00B226D0"/>
    <w:rsid w:val="00B2556B"/>
    <w:rsid w:val="00B3552E"/>
    <w:rsid w:val="00B37EC1"/>
    <w:rsid w:val="00B677DE"/>
    <w:rsid w:val="00B72491"/>
    <w:rsid w:val="00B926F0"/>
    <w:rsid w:val="00BB571A"/>
    <w:rsid w:val="00BC4A08"/>
    <w:rsid w:val="00BC7A92"/>
    <w:rsid w:val="00BD6831"/>
    <w:rsid w:val="00C0656B"/>
    <w:rsid w:val="00C10083"/>
    <w:rsid w:val="00C21E6D"/>
    <w:rsid w:val="00C3750E"/>
    <w:rsid w:val="00C45651"/>
    <w:rsid w:val="00C507B4"/>
    <w:rsid w:val="00C52862"/>
    <w:rsid w:val="00C75474"/>
    <w:rsid w:val="00C931D4"/>
    <w:rsid w:val="00C975D0"/>
    <w:rsid w:val="00CB63E8"/>
    <w:rsid w:val="00CC171B"/>
    <w:rsid w:val="00CC60E0"/>
    <w:rsid w:val="00CD30BF"/>
    <w:rsid w:val="00D143D1"/>
    <w:rsid w:val="00D42000"/>
    <w:rsid w:val="00D7275F"/>
    <w:rsid w:val="00D74319"/>
    <w:rsid w:val="00DA35B5"/>
    <w:rsid w:val="00DA637A"/>
    <w:rsid w:val="00DA7E4B"/>
    <w:rsid w:val="00DB324A"/>
    <w:rsid w:val="00DB3342"/>
    <w:rsid w:val="00DC6025"/>
    <w:rsid w:val="00DD5D7A"/>
    <w:rsid w:val="00DE1A63"/>
    <w:rsid w:val="00DF3E19"/>
    <w:rsid w:val="00DF5CF8"/>
    <w:rsid w:val="00E02EB1"/>
    <w:rsid w:val="00E034B3"/>
    <w:rsid w:val="00E156B4"/>
    <w:rsid w:val="00E1652D"/>
    <w:rsid w:val="00E224E4"/>
    <w:rsid w:val="00E251F8"/>
    <w:rsid w:val="00E315B8"/>
    <w:rsid w:val="00E3440C"/>
    <w:rsid w:val="00E37D6A"/>
    <w:rsid w:val="00E50E43"/>
    <w:rsid w:val="00E561D5"/>
    <w:rsid w:val="00E65A72"/>
    <w:rsid w:val="00E67F23"/>
    <w:rsid w:val="00E71524"/>
    <w:rsid w:val="00E8306A"/>
    <w:rsid w:val="00EB34AB"/>
    <w:rsid w:val="00ED6049"/>
    <w:rsid w:val="00EF3399"/>
    <w:rsid w:val="00F010CA"/>
    <w:rsid w:val="00F13C0E"/>
    <w:rsid w:val="00F17ED2"/>
    <w:rsid w:val="00F22095"/>
    <w:rsid w:val="00F26917"/>
    <w:rsid w:val="00F47300"/>
    <w:rsid w:val="00F5126B"/>
    <w:rsid w:val="00FB0076"/>
    <w:rsid w:val="00FB166E"/>
    <w:rsid w:val="00FB3832"/>
    <w:rsid w:val="00FC3B8E"/>
    <w:rsid w:val="00FC6906"/>
    <w:rsid w:val="00FD0C5C"/>
    <w:rsid w:val="00FE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  <w15:docId w15:val="{25D8A9BA-F88A-44BC-967D-7B830257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0E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60EDC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430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1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08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4454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3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82495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47319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25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943965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8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2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4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5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1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72072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60575-767A-4C66-B8A0-C5E86B3DE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guno.japan2@mail.ru</cp:lastModifiedBy>
  <cp:revision>4</cp:revision>
  <cp:lastPrinted>2021-04-19T14:19:00Z</cp:lastPrinted>
  <dcterms:created xsi:type="dcterms:W3CDTF">2022-06-23T08:31:00Z</dcterms:created>
  <dcterms:modified xsi:type="dcterms:W3CDTF">2022-07-15T20:57:00Z</dcterms:modified>
</cp:coreProperties>
</file>